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88" w:rsidRDefault="002625E8">
      <w:pPr>
        <w:autoSpaceDE w:val="0"/>
        <w:spacing w:after="180" w:line="32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國立清華大學學位論文符合學術倫理聲明書</w:t>
      </w:r>
    </w:p>
    <w:p w:rsidR="005C6188" w:rsidRDefault="002625E8">
      <w:pPr>
        <w:autoSpaceDE w:val="0"/>
        <w:spacing w:after="180" w:line="32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kern w:val="0"/>
          <w:sz w:val="32"/>
          <w:szCs w:val="32"/>
        </w:rPr>
        <w:t>National Tsing Hua University Thesis/Dissertation Affidavit</w:t>
      </w:r>
    </w:p>
    <w:p w:rsidR="005C6188" w:rsidRDefault="002625E8">
      <w:pPr>
        <w:autoSpaceDE w:val="0"/>
        <w:spacing w:before="360" w:line="320" w:lineRule="exact"/>
        <w:jc w:val="both"/>
      </w:pPr>
      <w:r>
        <w:rPr>
          <w:rFonts w:ascii="標楷體" w:eastAsia="標楷體" w:hAnsi="標楷體" w:cs="DFKaiShu-SB-Estd-BF"/>
          <w:kern w:val="0"/>
          <w:sz w:val="28"/>
          <w:szCs w:val="28"/>
        </w:rPr>
        <w:t>本人已確認所提交之學位論文</w:t>
      </w:r>
      <w:r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                  </w:t>
      </w:r>
      <w:r w:rsidR="00F93040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(</w:t>
      </w:r>
      <w:r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論文名稱</w:t>
      </w:r>
      <w:r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已符合所屬系、所、專班</w:t>
      </w:r>
      <w:r>
        <w:rPr>
          <w:rFonts w:ascii="新細明體" w:hAnsi="新細明體" w:cs="DFKaiShu-SB-Estd-BF"/>
          <w:kern w:val="0"/>
          <w:sz w:val="28"/>
          <w:szCs w:val="28"/>
        </w:rPr>
        <w:t>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學位學程所訂的論文相似度比對標準，且保證論文絕無違反學術倫理情事，若有造假、變造、抄襲、由他人代寫或其他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舞弊情事等，概由本人負責，絶無異議。</w:t>
      </w:r>
    </w:p>
    <w:p w:rsidR="005C6188" w:rsidRDefault="002625E8">
      <w:pPr>
        <w:autoSpaceDE w:val="0"/>
        <w:spacing w:before="360" w:after="180" w:line="3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I hereby attest that my thesis or dissertation _______</w:t>
      </w:r>
      <w:r w:rsidR="00F93040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/>
          <w:kern w:val="0"/>
          <w:sz w:val="28"/>
          <w:szCs w:val="28"/>
        </w:rPr>
        <w:t>_(thesis/dissertation’s title)has met the standard for the thesis/dissertation originality check set by the department(institute, class or program) and doesn’t contain fabricated, alt</w:t>
      </w:r>
      <w:r>
        <w:rPr>
          <w:rFonts w:ascii="Times New Roman" w:eastAsia="標楷體" w:hAnsi="Times New Roman"/>
          <w:kern w:val="0"/>
          <w:sz w:val="28"/>
          <w:szCs w:val="28"/>
        </w:rPr>
        <w:t>ered, plagiarized material or other form of fraud or was written by someone else. In case there is plagiary, fraud, altering or other violation of academic ethics found in my thesis/dissertation, I will be totally responsible for it without any objections.</w:t>
      </w:r>
    </w:p>
    <w:p w:rsidR="005C6188" w:rsidRDefault="002625E8">
      <w:pPr>
        <w:autoSpaceDE w:val="0"/>
        <w:spacing w:before="360"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聲明人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親簽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：</w:t>
      </w:r>
    </w:p>
    <w:p w:rsidR="005C6188" w:rsidRDefault="002625E8">
      <w:pPr>
        <w:autoSpaceDE w:val="0"/>
        <w:spacing w:after="180" w:line="280" w:lineRule="exac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Signature of student:</w:t>
      </w:r>
    </w:p>
    <w:p w:rsidR="005C6188" w:rsidRDefault="002625E8">
      <w:pPr>
        <w:autoSpaceDE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學號：</w:t>
      </w:r>
    </w:p>
    <w:p w:rsidR="005C6188" w:rsidRDefault="002625E8">
      <w:pPr>
        <w:autoSpaceDE w:val="0"/>
        <w:spacing w:after="180" w:line="280" w:lineRule="exac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Student ID No.:</w:t>
      </w:r>
    </w:p>
    <w:p w:rsidR="005C6188" w:rsidRDefault="002625E8">
      <w:pPr>
        <w:autoSpaceDE w:val="0"/>
        <w:spacing w:line="280" w:lineRule="exact"/>
      </w:pPr>
      <w:r>
        <w:rPr>
          <w:rFonts w:ascii="標楷體" w:eastAsia="標楷體" w:hAnsi="標楷體" w:cs="DFKaiShu-SB-Estd-BF"/>
          <w:kern w:val="0"/>
          <w:sz w:val="28"/>
          <w:szCs w:val="28"/>
        </w:rPr>
        <w:t>身分證字號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/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居留證號</w:t>
      </w:r>
      <w:r>
        <w:rPr>
          <w:rFonts w:ascii="Open Sans" w:eastAsia="標楷體" w:hAnsi="Open Sans" w:cs="DFKaiShu-SB-Estd-BF"/>
          <w:kern w:val="0"/>
          <w:sz w:val="28"/>
          <w:szCs w:val="28"/>
        </w:rPr>
        <w:t>：</w:t>
      </w:r>
    </w:p>
    <w:p w:rsidR="005C6188" w:rsidRDefault="002625E8">
      <w:pPr>
        <w:autoSpaceDE w:val="0"/>
        <w:spacing w:after="180" w:line="280" w:lineRule="exac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ID No./ARC No.:</w:t>
      </w:r>
    </w:p>
    <w:p w:rsidR="005C6188" w:rsidRDefault="005C6188">
      <w:pPr>
        <w:autoSpaceDE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5C6188" w:rsidRDefault="002625E8">
      <w:pPr>
        <w:autoSpaceDE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此致</w:t>
      </w:r>
    </w:p>
    <w:p w:rsidR="005C6188" w:rsidRDefault="002625E8">
      <w:pPr>
        <w:autoSpaceDE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系、所、專班、學位學程：　</w:t>
      </w:r>
    </w:p>
    <w:p w:rsidR="005C6188" w:rsidRDefault="002625E8">
      <w:pPr>
        <w:autoSpaceDE w:val="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To Department (Institute, Class or Program):</w:t>
      </w:r>
    </w:p>
    <w:p w:rsidR="005C6188" w:rsidRDefault="005C6188">
      <w:pPr>
        <w:autoSpaceDE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5C6188" w:rsidRDefault="002625E8">
      <w:pPr>
        <w:autoSpaceDE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中華民國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日</w:t>
      </w:r>
    </w:p>
    <w:p w:rsidR="005C6188" w:rsidRDefault="002625E8">
      <w:pPr>
        <w:autoSpaceDE w:val="0"/>
        <w:spacing w:line="32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Date: _____________(YYYY/MM/DD)</w:t>
      </w:r>
    </w:p>
    <w:p w:rsidR="005C6188" w:rsidRDefault="005C6188">
      <w:pPr>
        <w:autoSpaceDE w:val="0"/>
        <w:spacing w:line="32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5C6188" w:rsidRDefault="002625E8">
      <w:pPr>
        <w:autoSpaceDE w:val="0"/>
        <w:spacing w:line="280" w:lineRule="exact"/>
        <w:jc w:val="both"/>
      </w:pPr>
      <w:r>
        <w:rPr>
          <w:rFonts w:ascii="標楷體" w:eastAsia="標楷體" w:hAnsi="標楷體" w:cs="DFKaiShu-SB-Estd-BF"/>
          <w:kern w:val="0"/>
          <w:szCs w:val="24"/>
        </w:rPr>
        <w:t>備註</w:t>
      </w:r>
      <w:r>
        <w:rPr>
          <w:rFonts w:ascii="Open Sans" w:eastAsia="標楷體" w:hAnsi="Open Sans" w:cs="DFKaiShu-SB-Estd-BF"/>
          <w:kern w:val="0"/>
          <w:szCs w:val="24"/>
        </w:rPr>
        <w:t>：</w:t>
      </w:r>
      <w:r>
        <w:rPr>
          <w:rFonts w:ascii="標楷體" w:eastAsia="標楷體" w:hAnsi="標楷體" w:cs="DFKaiShu-SB-Estd-BF"/>
          <w:kern w:val="0"/>
          <w:szCs w:val="24"/>
        </w:rPr>
        <w:t>本聲明書應於取得考試委員審定書前完成簽署</w:t>
      </w:r>
      <w:r>
        <w:rPr>
          <w:rFonts w:ascii="新細明體" w:hAnsi="新細明體" w:cs="DFKaiShu-SB-Estd-BF"/>
          <w:kern w:val="0"/>
          <w:szCs w:val="24"/>
        </w:rPr>
        <w:t>，</w:t>
      </w:r>
      <w:r>
        <w:rPr>
          <w:rFonts w:ascii="標楷體" w:eastAsia="標楷體" w:hAnsi="標楷體" w:cs="DFKaiShu-SB-Estd-BF"/>
          <w:kern w:val="0"/>
          <w:szCs w:val="24"/>
        </w:rPr>
        <w:t>並繳送至所屬系、所、專班、學位學程存查</w:t>
      </w:r>
      <w:r>
        <w:rPr>
          <w:rFonts w:ascii="新細明體" w:hAnsi="新細明體" w:cs="DFKaiShu-SB-Estd-BF"/>
          <w:kern w:val="0"/>
          <w:szCs w:val="24"/>
        </w:rPr>
        <w:t>，</w:t>
      </w:r>
      <w:r>
        <w:rPr>
          <w:rFonts w:ascii="標楷體" w:eastAsia="標楷體" w:hAnsi="標楷體" w:cs="DFKaiShu-SB-Estd-BF"/>
          <w:kern w:val="0"/>
          <w:szCs w:val="24"/>
        </w:rPr>
        <w:t>未簽署繳交者</w:t>
      </w:r>
      <w:r>
        <w:rPr>
          <w:rFonts w:ascii="新細明體" w:hAnsi="新細明體" w:cs="DFKaiShu-SB-Estd-BF"/>
          <w:kern w:val="0"/>
          <w:szCs w:val="24"/>
        </w:rPr>
        <w:t>，</w:t>
      </w:r>
      <w:r>
        <w:rPr>
          <w:rFonts w:ascii="標楷體" w:eastAsia="標楷體" w:hAnsi="標楷體" w:cs="DFKaiShu-SB-Estd-BF"/>
          <w:kern w:val="0"/>
          <w:szCs w:val="24"/>
        </w:rPr>
        <w:t>不得領取學位證書</w:t>
      </w:r>
      <w:r>
        <w:rPr>
          <w:rFonts w:ascii="新細明體" w:hAnsi="新細明體" w:cs="DFKaiShu-SB-Estd-BF"/>
          <w:kern w:val="0"/>
          <w:szCs w:val="24"/>
        </w:rPr>
        <w:t>。</w:t>
      </w:r>
    </w:p>
    <w:p w:rsidR="005C6188" w:rsidRDefault="002625E8">
      <w:pPr>
        <w:autoSpaceDE w:val="0"/>
        <w:spacing w:line="280" w:lineRule="exact"/>
        <w:jc w:val="both"/>
      </w:pPr>
      <w:r>
        <w:rPr>
          <w:rFonts w:ascii="Times New Roman" w:hAnsi="Times New Roman"/>
          <w:kern w:val="0"/>
          <w:szCs w:val="24"/>
        </w:rPr>
        <w:t>Note: The affidavit shall be signed by students before getting “Thesis/Dissertation Oral Defense Form” and be sent to the Department (institute, class or program) for records. The degree diploma won’t be awarded if stud</w:t>
      </w:r>
      <w:r>
        <w:rPr>
          <w:rFonts w:ascii="Times New Roman" w:hAnsi="Times New Roman"/>
          <w:kern w:val="0"/>
          <w:szCs w:val="24"/>
        </w:rPr>
        <w:t>ents fail to sign this affidavit.</w:t>
      </w:r>
    </w:p>
    <w:sectPr w:rsidR="005C618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25E8">
      <w:r>
        <w:separator/>
      </w:r>
    </w:p>
  </w:endnote>
  <w:endnote w:type="continuationSeparator" w:id="0">
    <w:p w:rsidR="00000000" w:rsidRDefault="0026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Open Sans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25E8">
      <w:r>
        <w:rPr>
          <w:color w:val="000000"/>
        </w:rPr>
        <w:separator/>
      </w:r>
    </w:p>
  </w:footnote>
  <w:footnote w:type="continuationSeparator" w:id="0">
    <w:p w:rsidR="00000000" w:rsidRDefault="0026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6188"/>
    <w:rsid w:val="002625E8"/>
    <w:rsid w:val="005C6188"/>
    <w:rsid w:val="00F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191F09-FBD0-456A-AF0E-321611AD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879</Characters>
  <Application>Microsoft Office Word</Application>
  <DocSecurity>0</DocSecurity>
  <Lines>27</Lines>
  <Paragraphs>20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2023-01-06T03:47:00Z</cp:lastPrinted>
  <dcterms:created xsi:type="dcterms:W3CDTF">2024-11-20T08:18:00Z</dcterms:created>
  <dcterms:modified xsi:type="dcterms:W3CDTF">2024-11-20T08:18:00Z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ec9811b79bbe126c7a93b53a29c512d2857f2a4b846204b481ae989243f6b445</vt:lpwstr>
  </property>
</Properties>
</file>