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B" w:rsidRDefault="00FA71CB">
      <w:pPr>
        <w:pStyle w:val="Standarduser"/>
        <w:snapToGrid w:val="0"/>
        <w:spacing w:line="240" w:lineRule="atLeast"/>
        <w:ind w:firstLine="113"/>
        <w:jc w:val="center"/>
      </w:pPr>
      <w:bookmarkStart w:id="0" w:name="_GoBack"/>
      <w:bookmarkEnd w:id="0"/>
      <w:r>
        <w:rPr>
          <w:rFonts w:eastAsia="標楷體"/>
          <w:b/>
          <w:spacing w:val="69"/>
          <w:sz w:val="36"/>
          <w:szCs w:val="36"/>
        </w:rPr>
        <w:t>國立清華大學半導體研究學院論文延後公開說明書</w:t>
      </w:r>
    </w:p>
    <w:p w:rsidR="000701AB" w:rsidRDefault="00FA71CB">
      <w:pPr>
        <w:pStyle w:val="Standarduser"/>
        <w:snapToGrid w:val="0"/>
        <w:spacing w:line="240" w:lineRule="atLeast"/>
        <w:ind w:left="113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0701AB" w:rsidRDefault="000701AB">
      <w:pPr>
        <w:pStyle w:val="Standarduser"/>
        <w:snapToGrid w:val="0"/>
        <w:spacing w:line="240" w:lineRule="atLeast"/>
        <w:ind w:left="113" w:firstLine="85"/>
        <w:jc w:val="center"/>
      </w:pPr>
    </w:p>
    <w:p w:rsidR="000701AB" w:rsidRDefault="000701AB">
      <w:pPr>
        <w:pStyle w:val="Standarduser"/>
        <w:snapToGrid w:val="0"/>
        <w:spacing w:line="340" w:lineRule="atLeast"/>
      </w:pP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1418"/>
        <w:gridCol w:w="967"/>
        <w:gridCol w:w="1301"/>
        <w:gridCol w:w="1701"/>
        <w:gridCol w:w="1929"/>
      </w:tblGrid>
      <w:tr w:rsidR="000701A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申請人姓名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Applicant 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學位類別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Graduate Degree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ind w:left="-72" w:right="-106" w:firstLine="210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碩士</w:t>
            </w:r>
            <w:r>
              <w:rPr>
                <w:rFonts w:eastAsia="標楷體"/>
                <w:sz w:val="21"/>
                <w:szCs w:val="21"/>
              </w:rPr>
              <w:t>Master</w:t>
            </w:r>
          </w:p>
          <w:p w:rsidR="000701AB" w:rsidRDefault="00FA71CB">
            <w:pPr>
              <w:pStyle w:val="Standarduser"/>
              <w:snapToGrid w:val="0"/>
              <w:ind w:left="-72" w:right="-106" w:firstLine="210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博士</w:t>
            </w:r>
            <w:r>
              <w:rPr>
                <w:rFonts w:eastAsia="標楷體"/>
                <w:sz w:val="21"/>
                <w:szCs w:val="21"/>
              </w:rPr>
              <w:t>Doctor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畢業年月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Graduation Date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(YYYY/MM)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</w:pPr>
            <w:r>
              <w:rPr>
                <w:rFonts w:eastAsia="標楷體"/>
                <w:sz w:val="21"/>
                <w:szCs w:val="21"/>
              </w:rPr>
              <w:t>民國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</w:t>
            </w:r>
            <w:r>
              <w:rPr>
                <w:rFonts w:eastAsia="標楷體"/>
                <w:sz w:val="21"/>
                <w:szCs w:val="21"/>
              </w:rPr>
              <w:t>年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標楷體"/>
                <w:sz w:val="21"/>
                <w:szCs w:val="21"/>
              </w:rPr>
              <w:t>月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學校名稱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University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us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系所名稱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School/Department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user"/>
              <w:snapToGrid w:val="0"/>
              <w:rPr>
                <w:rFonts w:eastAsia="標楷體"/>
                <w:sz w:val="21"/>
                <w:szCs w:val="21"/>
              </w:rPr>
            </w:pP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論文名稱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Thesis /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Dissertation Title</w:t>
            </w:r>
          </w:p>
        </w:tc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user"/>
              <w:rPr>
                <w:rFonts w:eastAsia="標楷體"/>
              </w:rPr>
            </w:pP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延後公開原因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Reason for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embargo</w:t>
            </w:r>
          </w:p>
        </w:tc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涉及機密</w:t>
            </w:r>
          </w:p>
          <w:p w:rsidR="000701AB" w:rsidRDefault="00FA71CB">
            <w:pPr>
              <w:pStyle w:val="Standarduser"/>
              <w:snapToGri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 xml:space="preserve">   Contains information pertaining to the secret.</w:t>
            </w:r>
          </w:p>
          <w:p w:rsidR="000701AB" w:rsidRDefault="00FA71CB">
            <w:pPr>
              <w:pStyle w:val="Standarduser"/>
              <w:snapToGrid w:val="0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專利事項，申請案號：</w:t>
            </w:r>
          </w:p>
          <w:p w:rsidR="000701AB" w:rsidRDefault="00FA71CB">
            <w:pPr>
              <w:pStyle w:val="Standarduser"/>
              <w:snapToGri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 xml:space="preserve">   Filing for patent registration. Registration number:</w:t>
            </w:r>
          </w:p>
          <w:p w:rsidR="000701AB" w:rsidRDefault="00FA71CB">
            <w:pPr>
              <w:pStyle w:val="Standarduser"/>
              <w:snapToGrid w:val="0"/>
              <w:jc w:val="both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依法不得提供，請說明：</w:t>
            </w:r>
          </w:p>
          <w:p w:rsidR="000701AB" w:rsidRDefault="00FA71CB">
            <w:pPr>
              <w:pStyle w:val="Standardus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 xml:space="preserve">   Withheld according to the law. Please specify.</w:t>
            </w: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申請項目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Cs/>
                <w:sz w:val="21"/>
                <w:szCs w:val="21"/>
              </w:rPr>
            </w:pPr>
            <w:r>
              <w:rPr>
                <w:rFonts w:eastAsia="標楷體"/>
                <w:bCs/>
                <w:sz w:val="21"/>
                <w:szCs w:val="21"/>
              </w:rPr>
              <w:t>Options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"/>
              <w:widowControl/>
              <w:textAlignment w:val="auto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紙本論文延後公開</w:t>
            </w:r>
          </w:p>
          <w:p w:rsidR="000701AB" w:rsidRDefault="00FA71CB">
            <w:pPr>
              <w:pStyle w:val="Standard"/>
              <w:widowControl/>
              <w:textAlignment w:val="auto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Delay public access to the printed copies of my thesis, but leave the online bibliographic record open to the public.</w:t>
            </w:r>
          </w:p>
          <w:p w:rsidR="000701AB" w:rsidRDefault="000701AB">
            <w:pPr>
              <w:pStyle w:val="Standard"/>
              <w:widowControl/>
              <w:textAlignment w:val="auto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Web"/>
              <w:spacing w:before="0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>書目資料延後公開</w:t>
            </w:r>
          </w:p>
          <w:p w:rsidR="000701AB" w:rsidRDefault="00FA71CB">
            <w:pPr>
              <w:pStyle w:val="Standard"/>
              <w:widowControl/>
              <w:textAlignment w:val="auto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 xml:space="preserve">Delay public access to online </w:t>
            </w:r>
            <w:r>
              <w:rPr>
                <w:rFonts w:eastAsia="標楷體"/>
                <w:sz w:val="21"/>
                <w:szCs w:val="21"/>
              </w:rPr>
              <w:t>bibliographic record of my thesis.</w:t>
            </w: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/>
                <w:b/>
                <w:sz w:val="21"/>
                <w:szCs w:val="21"/>
              </w:rPr>
              <w:t>公開日期</w:t>
            </w:r>
          </w:p>
          <w:p w:rsidR="000701AB" w:rsidRDefault="00FA71CB">
            <w:pPr>
              <w:pStyle w:val="Standarduser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Delayed Until</w:t>
            </w:r>
          </w:p>
        </w:tc>
        <w:tc>
          <w:tcPr>
            <w:tcW w:w="53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ind w:left="500" w:hanging="500"/>
            </w:pPr>
            <w:r>
              <w:rPr>
                <w:rFonts w:eastAsia="標楷體"/>
                <w:sz w:val="21"/>
                <w:szCs w:val="21"/>
              </w:rPr>
              <w:t>民國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　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標楷體"/>
                <w:sz w:val="21"/>
                <w:szCs w:val="21"/>
              </w:rPr>
              <w:t>年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　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標楷體"/>
                <w:sz w:val="21"/>
                <w:szCs w:val="21"/>
              </w:rPr>
              <w:t>月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　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標楷體"/>
                <w:sz w:val="21"/>
                <w:szCs w:val="21"/>
              </w:rPr>
              <w:t>日</w:t>
            </w:r>
          </w:p>
          <w:p w:rsidR="000701AB" w:rsidRDefault="00FA71CB">
            <w:pPr>
              <w:pStyle w:val="Standarduser"/>
            </w:pPr>
            <w:r>
              <w:rPr>
                <w:rFonts w:eastAsia="標楷體"/>
                <w:sz w:val="21"/>
                <w:szCs w:val="21"/>
              </w:rPr>
              <w:t xml:space="preserve">         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eastAsia="標楷體"/>
                <w:sz w:val="21"/>
                <w:szCs w:val="21"/>
              </w:rPr>
              <w:t>/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eastAsia="標楷體"/>
                <w:sz w:val="21"/>
                <w:szCs w:val="21"/>
              </w:rPr>
              <w:t>/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eastAsia="標楷體"/>
                <w:sz w:val="21"/>
                <w:szCs w:val="21"/>
              </w:rPr>
              <w:t xml:space="preserve"> (YYYY/MM/DD)</w:t>
            </w:r>
          </w:p>
        </w:tc>
        <w:tc>
          <w:tcPr>
            <w:tcW w:w="3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1AB" w:rsidRDefault="00FA71CB">
            <w:pPr>
              <w:pStyle w:val="Standard"/>
              <w:widowControl/>
              <w:ind w:firstLine="110"/>
            </w:pPr>
            <w:r>
              <w:rPr>
                <w:rFonts w:ascii="Segoe UI Symbol" w:eastAsia="標楷體" w:hAnsi="Segoe UI Symbol" w:cs="Segoe UI Symbol"/>
                <w:sz w:val="21"/>
                <w:szCs w:val="21"/>
              </w:rPr>
              <w:t>☐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不公開</w:t>
            </w:r>
          </w:p>
          <w:p w:rsidR="000701AB" w:rsidRDefault="00FA71CB">
            <w:pPr>
              <w:pStyle w:val="Standard"/>
              <w:widowControl/>
              <w:ind w:firstLine="18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 xml:space="preserve">  Prohibited from public access.</w:t>
            </w: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HTML"/>
              <w:shd w:val="clear" w:color="auto" w:fill="FFFFFF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檢附文件或延後公開原因說明</w:t>
            </w:r>
          </w:p>
          <w:p w:rsidR="000701AB" w:rsidRDefault="00FA71CB">
            <w:pPr>
              <w:pStyle w:val="Web"/>
              <w:shd w:val="clear" w:color="auto" w:fill="FFFFFF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>Attachment or Description for Delayed Display</w:t>
            </w:r>
          </w:p>
        </w:tc>
        <w:tc>
          <w:tcPr>
            <w:tcW w:w="90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"/>
              <w:widowControl/>
              <w:ind w:firstLine="110"/>
              <w:rPr>
                <w:rFonts w:eastAsia="標楷體"/>
                <w:sz w:val="21"/>
                <w:szCs w:val="21"/>
              </w:rPr>
            </w:pP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0701AB">
            <w:pPr>
              <w:pStyle w:val="Standarduser"/>
              <w:snapToGrid w:val="0"/>
              <w:spacing w:line="340" w:lineRule="atLeast"/>
              <w:rPr>
                <w:rFonts w:eastAsia="標楷體"/>
                <w:sz w:val="24"/>
                <w:szCs w:val="24"/>
              </w:rPr>
            </w:pPr>
          </w:p>
          <w:p w:rsidR="000701AB" w:rsidRDefault="00FA71CB">
            <w:pPr>
              <w:pStyle w:val="Standarduser"/>
              <w:snapToGrid w:val="0"/>
              <w:spacing w:line="340" w:lineRule="atLeast"/>
            </w:pPr>
            <w:r>
              <w:rPr>
                <w:rFonts w:eastAsia="標楷體"/>
                <w:sz w:val="24"/>
                <w:szCs w:val="24"/>
              </w:rPr>
              <w:t>申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請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日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期：民國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標楷體"/>
                <w:sz w:val="24"/>
                <w:szCs w:val="24"/>
              </w:rPr>
              <w:t>日</w:t>
            </w:r>
          </w:p>
          <w:p w:rsidR="000701AB" w:rsidRDefault="000701AB">
            <w:pPr>
              <w:pStyle w:val="Standarduser"/>
              <w:snapToGrid w:val="0"/>
              <w:spacing w:line="340" w:lineRule="atLeast"/>
              <w:rPr>
                <w:rFonts w:eastAsia="標楷體"/>
                <w:sz w:val="24"/>
                <w:szCs w:val="24"/>
              </w:rPr>
            </w:pPr>
          </w:p>
          <w:p w:rsidR="000701AB" w:rsidRDefault="00FA71CB">
            <w:pPr>
              <w:pStyle w:val="Standarduser"/>
              <w:spacing w:line="340" w:lineRule="exact"/>
              <w:ind w:left="600" w:hanging="60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申請人簽名：</w:t>
            </w:r>
          </w:p>
          <w:p w:rsidR="000701AB" w:rsidRDefault="00FA71CB">
            <w:pPr>
              <w:pStyle w:val="Standarduser"/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Applicant Signature: ____________________</w:t>
            </w:r>
          </w:p>
          <w:p w:rsidR="000701AB" w:rsidRDefault="000701AB">
            <w:pPr>
              <w:pStyle w:val="Standarduser"/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1AB" w:rsidRDefault="000701AB">
            <w:pPr>
              <w:pStyle w:val="Standarduser"/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1AB" w:rsidRDefault="000701AB">
            <w:pPr>
              <w:pStyle w:val="Standarduser"/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1AB" w:rsidRDefault="000701AB">
            <w:pPr>
              <w:pStyle w:val="Standarduser"/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701A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710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1AB" w:rsidRDefault="00FA71CB">
            <w:pPr>
              <w:pStyle w:val="Standarduser"/>
              <w:spacing w:line="340" w:lineRule="exact"/>
              <w:ind w:left="600" w:hanging="60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指導教授簽名：</w:t>
            </w:r>
          </w:p>
          <w:p w:rsidR="000701AB" w:rsidRDefault="00FA71CB">
            <w:pPr>
              <w:pStyle w:val="Standarduser"/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Advisor Signature: _____________________</w:t>
            </w:r>
          </w:p>
          <w:p w:rsidR="000701AB" w:rsidRDefault="000701AB">
            <w:pPr>
              <w:pStyle w:val="Standarduser"/>
              <w:spacing w:line="0" w:lineRule="atLeast"/>
              <w:rPr>
                <w:rFonts w:eastAsia="標楷體"/>
                <w:sz w:val="24"/>
                <w:szCs w:val="24"/>
              </w:rPr>
            </w:pPr>
          </w:p>
          <w:p w:rsidR="000701AB" w:rsidRDefault="00FA71CB">
            <w:pPr>
              <w:pStyle w:val="Standarduser"/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學校認定</w:t>
            </w:r>
            <w:r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/>
                <w:sz w:val="24"/>
                <w:szCs w:val="24"/>
              </w:rPr>
              <w:t>審議單位章戳：</w:t>
            </w:r>
          </w:p>
          <w:p w:rsidR="000701AB" w:rsidRDefault="00FA71CB">
            <w:pPr>
              <w:pStyle w:val="Standarduser"/>
              <w:tabs>
                <w:tab w:val="center" w:pos="5499"/>
              </w:tabs>
              <w:snapToGrid w:val="0"/>
              <w:spacing w:line="1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Seal of the Authorization Institute: _____________________</w:t>
            </w:r>
          </w:p>
        </w:tc>
      </w:tr>
    </w:tbl>
    <w:p w:rsidR="000701AB" w:rsidRDefault="000701AB">
      <w:pPr>
        <w:pStyle w:val="Standarduser"/>
        <w:snapToGrid w:val="0"/>
        <w:spacing w:before="160" w:after="160" w:line="200" w:lineRule="atLeast"/>
        <w:ind w:right="-806"/>
        <w:rPr>
          <w:rFonts w:ascii="Calibri" w:eastAsia="微軟正黑體" w:hAnsi="Calibri" w:cs="Calibri"/>
        </w:rPr>
      </w:pPr>
    </w:p>
    <w:sectPr w:rsidR="000701AB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71CB">
      <w:r>
        <w:separator/>
      </w:r>
    </w:p>
  </w:endnote>
  <w:endnote w:type="continuationSeparator" w:id="0">
    <w:p w:rsidR="00000000" w:rsidRDefault="00FA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auto"/>
    <w:pitch w:val="variable"/>
  </w:font>
  <w:font w:name="OpenSymbol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71CB">
      <w:r>
        <w:rPr>
          <w:color w:val="000000"/>
        </w:rPr>
        <w:separator/>
      </w:r>
    </w:p>
  </w:footnote>
  <w:footnote w:type="continuationSeparator" w:id="0">
    <w:p w:rsidR="00000000" w:rsidRDefault="00FA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044"/>
    <w:multiLevelType w:val="multilevel"/>
    <w:tmpl w:val="6DB401AA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" w15:restartNumberingAfterBreak="0">
    <w:nsid w:val="0A052400"/>
    <w:multiLevelType w:val="multilevel"/>
    <w:tmpl w:val="B616089E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2" w15:restartNumberingAfterBreak="0">
    <w:nsid w:val="0D896F2D"/>
    <w:multiLevelType w:val="multilevel"/>
    <w:tmpl w:val="9E92E0C8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53BC3"/>
    <w:multiLevelType w:val="multilevel"/>
    <w:tmpl w:val="BFA846B4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96492"/>
    <w:multiLevelType w:val="multilevel"/>
    <w:tmpl w:val="1BD65F7E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3653C2F"/>
    <w:multiLevelType w:val="multilevel"/>
    <w:tmpl w:val="20522E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115232"/>
    <w:multiLevelType w:val="multilevel"/>
    <w:tmpl w:val="21DAEF3E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7" w15:restartNumberingAfterBreak="0">
    <w:nsid w:val="1D22668E"/>
    <w:multiLevelType w:val="multilevel"/>
    <w:tmpl w:val="363ADA6C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8D0CC8"/>
    <w:multiLevelType w:val="multilevel"/>
    <w:tmpl w:val="F92CD61C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2A42FF9"/>
    <w:multiLevelType w:val="multilevel"/>
    <w:tmpl w:val="60449F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E54517"/>
    <w:multiLevelType w:val="multilevel"/>
    <w:tmpl w:val="66B47A8E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4B27FB6"/>
    <w:multiLevelType w:val="multilevel"/>
    <w:tmpl w:val="9502FC2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C66986"/>
    <w:multiLevelType w:val="multilevel"/>
    <w:tmpl w:val="F4B0C9A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2B506723"/>
    <w:multiLevelType w:val="multilevel"/>
    <w:tmpl w:val="E3B05F60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4" w15:restartNumberingAfterBreak="0">
    <w:nsid w:val="2BB44BDE"/>
    <w:multiLevelType w:val="multilevel"/>
    <w:tmpl w:val="A64E6C60"/>
    <w:styleLink w:val="WWNum29"/>
    <w:lvl w:ilvl="0">
      <w:numFmt w:val="bullet"/>
      <w:lvlText w:val="◎"/>
      <w:lvlJc w:val="left"/>
      <w:pPr>
        <w:ind w:left="1068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15" w15:restartNumberingAfterBreak="0">
    <w:nsid w:val="2CF14C8C"/>
    <w:multiLevelType w:val="multilevel"/>
    <w:tmpl w:val="D15E9CC2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D5D37"/>
    <w:multiLevelType w:val="multilevel"/>
    <w:tmpl w:val="B88E9DA0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B934FC"/>
    <w:multiLevelType w:val="multilevel"/>
    <w:tmpl w:val="DE2491B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F434718"/>
    <w:multiLevelType w:val="multilevel"/>
    <w:tmpl w:val="5D38B512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19" w15:restartNumberingAfterBreak="0">
    <w:nsid w:val="37643D03"/>
    <w:multiLevelType w:val="multilevel"/>
    <w:tmpl w:val="988CC11C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F28F4"/>
    <w:multiLevelType w:val="multilevel"/>
    <w:tmpl w:val="C5861BEC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411F09F3"/>
    <w:multiLevelType w:val="multilevel"/>
    <w:tmpl w:val="A314ACCC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4C575AB6"/>
    <w:multiLevelType w:val="multilevel"/>
    <w:tmpl w:val="67DE1F48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4E236638"/>
    <w:multiLevelType w:val="multilevel"/>
    <w:tmpl w:val="84DE9CEA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24" w15:restartNumberingAfterBreak="0">
    <w:nsid w:val="4E6E0C68"/>
    <w:multiLevelType w:val="multilevel"/>
    <w:tmpl w:val="47F014DE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F33809"/>
    <w:multiLevelType w:val="multilevel"/>
    <w:tmpl w:val="C748A848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323651"/>
    <w:multiLevelType w:val="multilevel"/>
    <w:tmpl w:val="02C211D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1E74B1"/>
    <w:multiLevelType w:val="multilevel"/>
    <w:tmpl w:val="0688CAF6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28" w15:restartNumberingAfterBreak="0">
    <w:nsid w:val="5A261C63"/>
    <w:multiLevelType w:val="multilevel"/>
    <w:tmpl w:val="685AD4A4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9" w15:restartNumberingAfterBreak="0">
    <w:nsid w:val="5FBC7881"/>
    <w:multiLevelType w:val="multilevel"/>
    <w:tmpl w:val="8C5E6796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8B74FC"/>
    <w:multiLevelType w:val="multilevel"/>
    <w:tmpl w:val="8984F75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0F36542"/>
    <w:multiLevelType w:val="multilevel"/>
    <w:tmpl w:val="B12C5A70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6979A1"/>
    <w:multiLevelType w:val="multilevel"/>
    <w:tmpl w:val="BCC0925C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33" w15:restartNumberingAfterBreak="0">
    <w:nsid w:val="75B3163D"/>
    <w:multiLevelType w:val="multilevel"/>
    <w:tmpl w:val="BEDECB30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80E7A15"/>
    <w:multiLevelType w:val="multilevel"/>
    <w:tmpl w:val="A4722086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35" w15:restartNumberingAfterBreak="0">
    <w:nsid w:val="784B1D66"/>
    <w:multiLevelType w:val="multilevel"/>
    <w:tmpl w:val="23D29E34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5D4934"/>
    <w:multiLevelType w:val="multilevel"/>
    <w:tmpl w:val="39246F30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903F9E"/>
    <w:multiLevelType w:val="multilevel"/>
    <w:tmpl w:val="C79AD95A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38" w15:restartNumberingAfterBreak="0">
    <w:nsid w:val="7BB82824"/>
    <w:multiLevelType w:val="multilevel"/>
    <w:tmpl w:val="36FE329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ECC1A7C"/>
    <w:multiLevelType w:val="multilevel"/>
    <w:tmpl w:val="92AC66B2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7"/>
  </w:num>
  <w:num w:numId="5">
    <w:abstractNumId w:val="24"/>
  </w:num>
  <w:num w:numId="6">
    <w:abstractNumId w:val="35"/>
  </w:num>
  <w:num w:numId="7">
    <w:abstractNumId w:val="27"/>
  </w:num>
  <w:num w:numId="8">
    <w:abstractNumId w:val="29"/>
  </w:num>
  <w:num w:numId="9">
    <w:abstractNumId w:val="11"/>
  </w:num>
  <w:num w:numId="10">
    <w:abstractNumId w:val="9"/>
  </w:num>
  <w:num w:numId="11">
    <w:abstractNumId w:val="30"/>
  </w:num>
  <w:num w:numId="12">
    <w:abstractNumId w:val="4"/>
  </w:num>
  <w:num w:numId="13">
    <w:abstractNumId w:val="33"/>
  </w:num>
  <w:num w:numId="14">
    <w:abstractNumId w:val="20"/>
  </w:num>
  <w:num w:numId="15">
    <w:abstractNumId w:val="25"/>
  </w:num>
  <w:num w:numId="16">
    <w:abstractNumId w:val="10"/>
  </w:num>
  <w:num w:numId="17">
    <w:abstractNumId w:val="8"/>
  </w:num>
  <w:num w:numId="18">
    <w:abstractNumId w:val="21"/>
  </w:num>
  <w:num w:numId="19">
    <w:abstractNumId w:val="22"/>
  </w:num>
  <w:num w:numId="20">
    <w:abstractNumId w:val="15"/>
  </w:num>
  <w:num w:numId="21">
    <w:abstractNumId w:val="19"/>
  </w:num>
  <w:num w:numId="22">
    <w:abstractNumId w:val="0"/>
  </w:num>
  <w:num w:numId="23">
    <w:abstractNumId w:val="6"/>
  </w:num>
  <w:num w:numId="24">
    <w:abstractNumId w:val="23"/>
  </w:num>
  <w:num w:numId="25">
    <w:abstractNumId w:val="16"/>
  </w:num>
  <w:num w:numId="26">
    <w:abstractNumId w:val="26"/>
  </w:num>
  <w:num w:numId="27">
    <w:abstractNumId w:val="2"/>
  </w:num>
  <w:num w:numId="28">
    <w:abstractNumId w:val="39"/>
  </w:num>
  <w:num w:numId="29">
    <w:abstractNumId w:val="13"/>
  </w:num>
  <w:num w:numId="30">
    <w:abstractNumId w:val="14"/>
  </w:num>
  <w:num w:numId="31">
    <w:abstractNumId w:val="3"/>
  </w:num>
  <w:num w:numId="32">
    <w:abstractNumId w:val="28"/>
  </w:num>
  <w:num w:numId="33">
    <w:abstractNumId w:val="7"/>
  </w:num>
  <w:num w:numId="34">
    <w:abstractNumId w:val="31"/>
  </w:num>
  <w:num w:numId="35">
    <w:abstractNumId w:val="32"/>
  </w:num>
  <w:num w:numId="36">
    <w:abstractNumId w:val="18"/>
  </w:num>
  <w:num w:numId="37">
    <w:abstractNumId w:val="1"/>
  </w:num>
  <w:num w:numId="38">
    <w:abstractNumId w:val="34"/>
  </w:num>
  <w:num w:numId="39">
    <w:abstractNumId w:val="3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01AB"/>
    <w:rsid w:val="000701AB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86CCF3-501F-4BA9-B74B-7C2E594D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856</Characters>
  <Application>Microsoft Office Word</Application>
  <DocSecurity>0</DocSecurity>
  <Lines>70</Lines>
  <Paragraphs>49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USER</cp:lastModifiedBy>
  <cp:revision>2</cp:revision>
  <cp:lastPrinted>2024-07-22T16:30:00Z</cp:lastPrinted>
  <dcterms:created xsi:type="dcterms:W3CDTF">2024-11-20T08:28:00Z</dcterms:created>
  <dcterms:modified xsi:type="dcterms:W3CDTF">2024-11-20T08:28:00Z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5c8170421170a0067ec9d51fd3c463c6bb6ab12312ebb0ea60bdc3a047b3ba4c</vt:lpwstr>
  </property>
</Properties>
</file>